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6D30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This is Amazing Grace – CCLI# 6333821 – 4/4 </w:t>
      </w:r>
      <w:r w:rsidRPr="00CD37F3">
        <w:rPr>
          <w:rFonts w:ascii="Segoe UI Symbol" w:hAnsi="Segoe UI Symbol" w:cs="Segoe UI Symbol"/>
          <w:b/>
          <w:sz w:val="26"/>
          <w:szCs w:val="26"/>
        </w:rPr>
        <w:t>♩</w:t>
      </w:r>
      <w:r w:rsidRPr="00CD37F3">
        <w:rPr>
          <w:rFonts w:ascii="Courier New" w:hAnsi="Courier New" w:cs="Courier New"/>
          <w:b/>
          <w:sz w:val="26"/>
          <w:szCs w:val="26"/>
        </w:rPr>
        <w:t>=100</w:t>
      </w:r>
    </w:p>
    <w:p w14:paraId="05478CE7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24F531D1" w14:textId="56B918E4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Outline: introx</w:t>
      </w:r>
      <w:proofErr w:type="gramStart"/>
      <w:r w:rsidRPr="00CD37F3"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 w:rsidRPr="00CD37F3">
        <w:rPr>
          <w:rFonts w:ascii="Courier New" w:hAnsi="Courier New" w:cs="Courier New"/>
          <w:b/>
          <w:sz w:val="26"/>
          <w:szCs w:val="26"/>
        </w:rPr>
        <w:t>1,v2,c,intro,v3,v4,c,bx3,b2,c,introx2</w:t>
      </w:r>
      <w:r w:rsidR="006162AE">
        <w:rPr>
          <w:rFonts w:ascii="Courier New" w:hAnsi="Courier New" w:cs="Courier New"/>
          <w:b/>
          <w:sz w:val="26"/>
          <w:szCs w:val="26"/>
        </w:rPr>
        <w:t>,end</w:t>
      </w:r>
    </w:p>
    <w:p w14:paraId="6D84E5BB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1E6E29BA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Intro (2x):</w:t>
      </w:r>
    </w:p>
    <w:p w14:paraId="0343828A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E A2</w:t>
      </w:r>
    </w:p>
    <w:p w14:paraId="4FF3A3ED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50E492FD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Verse 1:</w:t>
      </w:r>
    </w:p>
    <w:p w14:paraId="6BE7E739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E</w:t>
      </w:r>
    </w:p>
    <w:p w14:paraId="3A9E6474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Who breaks the power of sin and darkness?</w:t>
      </w:r>
    </w:p>
    <w:p w14:paraId="69807B99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A2</w:t>
      </w:r>
    </w:p>
    <w:p w14:paraId="01128509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Whose love is mighty and so much stronger?</w:t>
      </w:r>
    </w:p>
    <w:p w14:paraId="3E8665B0" w14:textId="15CCE25B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B                  A2</w:t>
      </w:r>
    </w:p>
    <w:p w14:paraId="44F7EC5A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The King of Glory, the King above all kings</w:t>
      </w:r>
    </w:p>
    <w:p w14:paraId="76330EB6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1FC84A0A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Verse 2:</w:t>
      </w:r>
    </w:p>
    <w:p w14:paraId="61CD2717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E</w:t>
      </w:r>
    </w:p>
    <w:p w14:paraId="166185CF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Who shakes the whole earth with holy thunder?</w:t>
      </w:r>
    </w:p>
    <w:p w14:paraId="3657119E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A2</w:t>
      </w:r>
    </w:p>
    <w:p w14:paraId="454BB5D0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Who leaves us breathless in awe and wonder?</w:t>
      </w:r>
    </w:p>
    <w:p w14:paraId="048AB71F" w14:textId="7014740E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B                  A2</w:t>
      </w:r>
    </w:p>
    <w:p w14:paraId="589FC979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The King of Glory, the King above all kings</w:t>
      </w:r>
    </w:p>
    <w:p w14:paraId="0500FD0E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11F8AA40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Chorus:</w:t>
      </w:r>
    </w:p>
    <w:p w14:paraId="0BA81A84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E</w:t>
      </w:r>
    </w:p>
    <w:p w14:paraId="4B0DF572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This is amazing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grace</w:t>
      </w:r>
      <w:proofErr w:type="gramEnd"/>
    </w:p>
    <w:p w14:paraId="718DF8CB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 A</w:t>
      </w:r>
    </w:p>
    <w:p w14:paraId="6E8E708A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This is unfailing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love</w:t>
      </w:r>
      <w:proofErr w:type="gramEnd"/>
    </w:p>
    <w:p w14:paraId="69805471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7B346C0F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>That You would take my place</w:t>
      </w:r>
    </w:p>
    <w:p w14:paraId="252262B4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      B</w:t>
      </w:r>
    </w:p>
    <w:p w14:paraId="3331528E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>That You would bear my cross</w:t>
      </w:r>
    </w:p>
    <w:p w14:paraId="0638F026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  E</w:t>
      </w:r>
    </w:p>
    <w:p w14:paraId="51619E1F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You laid down Your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life</w:t>
      </w:r>
      <w:proofErr w:type="gramEnd"/>
    </w:p>
    <w:p w14:paraId="28FBED92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   A</w:t>
      </w:r>
    </w:p>
    <w:p w14:paraId="63D5B980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>That I would be set free</w:t>
      </w:r>
    </w:p>
    <w:p w14:paraId="193A5DEF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6F326C05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>Jesus, I sing for</w:t>
      </w:r>
    </w:p>
    <w:p w14:paraId="7C66DF9E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B                        E</w:t>
      </w:r>
    </w:p>
    <w:p w14:paraId="119DAE82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All that You’ve done for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693C5950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4B3B32B8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Repeat Intro:</w:t>
      </w:r>
    </w:p>
    <w:p w14:paraId="3915A2D2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0E14344C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38271190" w14:textId="5BB5235D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CD37F3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4DD9A5DE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E</w:t>
      </w:r>
    </w:p>
    <w:p w14:paraId="31BD0659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Who brings our chaos back into order?</w:t>
      </w:r>
    </w:p>
    <w:p w14:paraId="3BA94FDC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A2</w:t>
      </w:r>
    </w:p>
    <w:p w14:paraId="6969885B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Who makes the orphan a son and daughter?</w:t>
      </w:r>
    </w:p>
    <w:p w14:paraId="10A0F84F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B</w:t>
      </w:r>
    </w:p>
    <w:p w14:paraId="0A629BBC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The King of Glory, the King of Glory</w:t>
      </w:r>
    </w:p>
    <w:p w14:paraId="03FD3525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23EC889C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Verse 4:</w:t>
      </w:r>
    </w:p>
    <w:p w14:paraId="44419D0B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E</w:t>
      </w:r>
    </w:p>
    <w:p w14:paraId="243276B4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Who rules the nations with truth and justice?</w:t>
      </w:r>
    </w:p>
    <w:p w14:paraId="3F00AAB6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A2</w:t>
      </w:r>
    </w:p>
    <w:p w14:paraId="17A1E15C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Shines like the sun in all of its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brilliance</w:t>
      </w:r>
      <w:proofErr w:type="gramEnd"/>
    </w:p>
    <w:p w14:paraId="384F46B6" w14:textId="4F1A7E60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B                  A2</w:t>
      </w:r>
    </w:p>
    <w:p w14:paraId="5458881C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 The King of Glory, the King above all kings</w:t>
      </w:r>
    </w:p>
    <w:p w14:paraId="636A8BC3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09809FC5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Repeat Chorus:</w:t>
      </w:r>
    </w:p>
    <w:p w14:paraId="267DF992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49DC27EF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Bridge 1 (3x):</w:t>
      </w:r>
    </w:p>
    <w:p w14:paraId="1DF4EA1F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57C6691F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E</w:t>
      </w:r>
    </w:p>
    <w:p w14:paraId="71BBBD80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Worthy is the Lamb who was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slain</w:t>
      </w:r>
      <w:proofErr w:type="gramEnd"/>
    </w:p>
    <w:p w14:paraId="4A61BF46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A2</w:t>
      </w:r>
    </w:p>
    <w:p w14:paraId="22F3D04D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Worthy is the King who conquered the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grave</w:t>
      </w:r>
      <w:proofErr w:type="gramEnd"/>
    </w:p>
    <w:p w14:paraId="7E8AD4B7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2F0F59E8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Bridge 2:</w:t>
      </w:r>
    </w:p>
    <w:p w14:paraId="7AF8E2A2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D37F3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D37F3">
        <w:rPr>
          <w:rFonts w:ascii="Courier New" w:hAnsi="Courier New" w:cs="Courier New"/>
          <w:b/>
          <w:sz w:val="26"/>
          <w:szCs w:val="26"/>
        </w:rPr>
        <w:t xml:space="preserve">                         E</w:t>
      </w:r>
    </w:p>
    <w:p w14:paraId="391B5A63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Worthy is the Lamb who was </w:t>
      </w:r>
      <w:proofErr w:type="gramStart"/>
      <w:r w:rsidRPr="00CD37F3">
        <w:rPr>
          <w:rFonts w:ascii="Courier New" w:hAnsi="Courier New" w:cs="Courier New"/>
          <w:bCs/>
          <w:sz w:val="26"/>
          <w:szCs w:val="26"/>
        </w:rPr>
        <w:t>slain</w:t>
      </w:r>
      <w:proofErr w:type="gramEnd"/>
    </w:p>
    <w:p w14:paraId="6967536A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 xml:space="preserve">       A2</w:t>
      </w:r>
    </w:p>
    <w:p w14:paraId="3BF80657" w14:textId="77777777" w:rsidR="00CD37F3" w:rsidRPr="00CD37F3" w:rsidRDefault="00CD37F3" w:rsidP="00CD37F3">
      <w:pPr>
        <w:rPr>
          <w:rFonts w:ascii="Courier New" w:hAnsi="Courier New" w:cs="Courier New"/>
          <w:bCs/>
          <w:sz w:val="26"/>
          <w:szCs w:val="26"/>
        </w:rPr>
      </w:pPr>
      <w:r w:rsidRPr="00CD37F3">
        <w:rPr>
          <w:rFonts w:ascii="Courier New" w:hAnsi="Courier New" w:cs="Courier New"/>
          <w:bCs/>
          <w:sz w:val="26"/>
          <w:szCs w:val="26"/>
        </w:rPr>
        <w:t xml:space="preserve">Worthy </w:t>
      </w:r>
      <w:proofErr w:type="spellStart"/>
      <w:r w:rsidRPr="00CD37F3">
        <w:rPr>
          <w:rFonts w:ascii="Courier New" w:hAnsi="Courier New" w:cs="Courier New"/>
          <w:bCs/>
          <w:sz w:val="26"/>
          <w:szCs w:val="26"/>
        </w:rPr>
        <w:t>Worthy</w:t>
      </w:r>
      <w:proofErr w:type="spellEnd"/>
      <w:r w:rsidRPr="00CD37F3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CD37F3">
        <w:rPr>
          <w:rFonts w:ascii="Courier New" w:hAnsi="Courier New" w:cs="Courier New"/>
          <w:bCs/>
          <w:sz w:val="26"/>
          <w:szCs w:val="26"/>
        </w:rPr>
        <w:t>Worthy</w:t>
      </w:r>
      <w:proofErr w:type="spellEnd"/>
    </w:p>
    <w:p w14:paraId="3518029C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</w:p>
    <w:p w14:paraId="7528EDB1" w14:textId="77777777" w:rsidR="00CD37F3" w:rsidRPr="00CD37F3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Repeat Chorus:</w:t>
      </w:r>
    </w:p>
    <w:p w14:paraId="39064AE1" w14:textId="3E338308" w:rsidR="002578B4" w:rsidRDefault="00CD37F3" w:rsidP="00CD37F3">
      <w:pPr>
        <w:rPr>
          <w:rFonts w:ascii="Courier New" w:hAnsi="Courier New" w:cs="Courier New"/>
          <w:b/>
          <w:sz w:val="26"/>
          <w:szCs w:val="26"/>
        </w:rPr>
      </w:pPr>
      <w:r w:rsidRPr="00CD37F3"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1D740B8F" w14:textId="38CB4576" w:rsidR="006162AE" w:rsidRDefault="006162AE" w:rsidP="00CD37F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223303D7" w14:textId="1A2722CE" w:rsidR="006162AE" w:rsidRPr="00CD37F3" w:rsidRDefault="006162AE" w:rsidP="00CD37F3">
      <w:r>
        <w:rPr>
          <w:rFonts w:ascii="Courier New" w:hAnsi="Courier New" w:cs="Courier New"/>
          <w:b/>
          <w:sz w:val="26"/>
          <w:szCs w:val="26"/>
        </w:rPr>
        <w:t>E</w:t>
      </w:r>
    </w:p>
    <w:sectPr w:rsidR="006162AE" w:rsidRPr="00CD37F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C877" w14:textId="77777777" w:rsidR="00683C01" w:rsidRDefault="00683C01" w:rsidP="00C47270">
      <w:r>
        <w:separator/>
      </w:r>
    </w:p>
  </w:endnote>
  <w:endnote w:type="continuationSeparator" w:id="0">
    <w:p w14:paraId="5A2130DB" w14:textId="77777777" w:rsidR="00683C01" w:rsidRDefault="00683C0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1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93D40" w:rsidRPr="00E93D4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D90F5E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3D74" w14:textId="77777777" w:rsidR="00683C01" w:rsidRDefault="00683C01" w:rsidP="00C47270">
      <w:r>
        <w:separator/>
      </w:r>
    </w:p>
  </w:footnote>
  <w:footnote w:type="continuationSeparator" w:id="0">
    <w:p w14:paraId="17AC5B3A" w14:textId="77777777" w:rsidR="00683C01" w:rsidRDefault="00683C0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4FA"/>
    <w:rsid w:val="0002442B"/>
    <w:rsid w:val="000318B4"/>
    <w:rsid w:val="000461C3"/>
    <w:rsid w:val="0005797C"/>
    <w:rsid w:val="0006152F"/>
    <w:rsid w:val="0008193A"/>
    <w:rsid w:val="0013305C"/>
    <w:rsid w:val="001432BE"/>
    <w:rsid w:val="001A73AC"/>
    <w:rsid w:val="001E549C"/>
    <w:rsid w:val="001F0131"/>
    <w:rsid w:val="00201204"/>
    <w:rsid w:val="00215EF5"/>
    <w:rsid w:val="00237A79"/>
    <w:rsid w:val="002578B4"/>
    <w:rsid w:val="002601C4"/>
    <w:rsid w:val="002D760D"/>
    <w:rsid w:val="003370F2"/>
    <w:rsid w:val="00372155"/>
    <w:rsid w:val="003925D3"/>
    <w:rsid w:val="004A7532"/>
    <w:rsid w:val="004C26E4"/>
    <w:rsid w:val="00550145"/>
    <w:rsid w:val="00564AF0"/>
    <w:rsid w:val="005C333A"/>
    <w:rsid w:val="006162AE"/>
    <w:rsid w:val="0065249F"/>
    <w:rsid w:val="00683C01"/>
    <w:rsid w:val="00730717"/>
    <w:rsid w:val="00782B1E"/>
    <w:rsid w:val="007C1846"/>
    <w:rsid w:val="008108D4"/>
    <w:rsid w:val="008323B2"/>
    <w:rsid w:val="008400AF"/>
    <w:rsid w:val="0084029A"/>
    <w:rsid w:val="00845000"/>
    <w:rsid w:val="008451AE"/>
    <w:rsid w:val="0085164F"/>
    <w:rsid w:val="008548BE"/>
    <w:rsid w:val="0087101F"/>
    <w:rsid w:val="008B22F7"/>
    <w:rsid w:val="008E5E97"/>
    <w:rsid w:val="009110C4"/>
    <w:rsid w:val="009A252E"/>
    <w:rsid w:val="009B4112"/>
    <w:rsid w:val="009C276D"/>
    <w:rsid w:val="00A15E4B"/>
    <w:rsid w:val="00A47AB8"/>
    <w:rsid w:val="00A61E69"/>
    <w:rsid w:val="00A63171"/>
    <w:rsid w:val="00B744FA"/>
    <w:rsid w:val="00BA1F18"/>
    <w:rsid w:val="00BA35D2"/>
    <w:rsid w:val="00BC4EC3"/>
    <w:rsid w:val="00C16F4E"/>
    <w:rsid w:val="00C22DB6"/>
    <w:rsid w:val="00C445A1"/>
    <w:rsid w:val="00C47270"/>
    <w:rsid w:val="00C71A59"/>
    <w:rsid w:val="00C758B7"/>
    <w:rsid w:val="00C87690"/>
    <w:rsid w:val="00C9283F"/>
    <w:rsid w:val="00CD37F3"/>
    <w:rsid w:val="00CF23DB"/>
    <w:rsid w:val="00D00F9A"/>
    <w:rsid w:val="00D239CE"/>
    <w:rsid w:val="00D4546D"/>
    <w:rsid w:val="00D73507"/>
    <w:rsid w:val="00DC141E"/>
    <w:rsid w:val="00DE67E4"/>
    <w:rsid w:val="00E3555F"/>
    <w:rsid w:val="00E537F4"/>
    <w:rsid w:val="00E662EA"/>
    <w:rsid w:val="00E93D40"/>
    <w:rsid w:val="00EE5211"/>
    <w:rsid w:val="00F0709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9EC17"/>
  <w15:chartTrackingRefBased/>
  <w15:docId w15:val="{EB9FF2DD-BF52-4513-92BA-B8F5DD2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103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2016-02-20T15:55:00Z</cp:lastPrinted>
  <dcterms:created xsi:type="dcterms:W3CDTF">2023-08-17T19:34:00Z</dcterms:created>
  <dcterms:modified xsi:type="dcterms:W3CDTF">2023-08-29T16:38:00Z</dcterms:modified>
</cp:coreProperties>
</file>