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475262">
        <w:rPr>
          <w:rFonts w:ascii="Courier New" w:hAnsi="Courier New" w:cs="Courier New"/>
          <w:b/>
          <w:sz w:val="26"/>
          <w:szCs w:val="26"/>
        </w:rPr>
        <w:t>We’re Here to Worship - CCLI#: 3284447</w:t>
      </w:r>
    </w:p>
    <w:p w:rsidR="00475262" w:rsidRDefault="00475262" w:rsidP="00475262">
      <w:pPr>
        <w:rPr>
          <w:rFonts w:ascii="Courier New" w:hAnsi="Courier New" w:cs="Courier New"/>
          <w:sz w:val="26"/>
          <w:szCs w:val="26"/>
        </w:rPr>
      </w:pP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 xml:space="preserve">Intro (2x): 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 xml:space="preserve">E B/D# C#m7 A2 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 xml:space="preserve">A 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>Verse 1: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 xml:space="preserve">E                                      </w:t>
      </w:r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 xml:space="preserve">We're here to worship  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>E</w:t>
      </w:r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>We're here to sing Your praise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 xml:space="preserve">E </w:t>
      </w:r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>We're here to love You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>E</w:t>
      </w:r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>We're here to seek Your face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>A               B              E</w:t>
      </w:r>
      <w:r w:rsidR="0024157D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="0024157D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>O God, let your life fill this place</w:t>
      </w:r>
    </w:p>
    <w:p w:rsid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>E</w:t>
      </w:r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>We're here to worship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>E</w:t>
      </w:r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>We're here to bless Your name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 xml:space="preserve">E                   </w:t>
      </w:r>
      <w:proofErr w:type="spellStart"/>
      <w:r w:rsidRPr="00475262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>We're here to honor our Lord and gracious King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>A             B            E</w:t>
      </w:r>
      <w:r w:rsidR="0024157D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="0024157D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>O God, be enthroned in our praise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>A               B</w:t>
      </w:r>
    </w:p>
    <w:p w:rsidR="00475262" w:rsidRPr="00475262" w:rsidRDefault="006226E4" w:rsidP="00475262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 God, hear our cries</w:t>
      </w:r>
    </w:p>
    <w:p w:rsidR="00475262" w:rsidRDefault="00475262" w:rsidP="00475262">
      <w:pPr>
        <w:rPr>
          <w:rFonts w:ascii="Courier New" w:hAnsi="Courier New" w:cs="Courier New"/>
          <w:sz w:val="26"/>
          <w:szCs w:val="26"/>
        </w:rPr>
      </w:pP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E</w:t>
      </w:r>
      <w:r w:rsidRPr="00475262">
        <w:rPr>
          <w:rFonts w:ascii="Courier New" w:hAnsi="Courier New" w:cs="Courier New"/>
          <w:b/>
          <w:sz w:val="26"/>
          <w:szCs w:val="26"/>
        </w:rPr>
        <w:t>: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 xml:space="preserve">   E               B/D#</w:t>
      </w:r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>So come and shower down Your love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475262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475262">
        <w:rPr>
          <w:rFonts w:ascii="Courier New" w:hAnsi="Courier New" w:cs="Courier New"/>
          <w:b/>
          <w:sz w:val="26"/>
          <w:szCs w:val="26"/>
        </w:rPr>
        <w:t xml:space="preserve">              A</w:t>
      </w:r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>Come and meet us with Your touch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 xml:space="preserve">   E                      B/D#</w:t>
      </w:r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>We yield our hearts, give You our thoughts</w:t>
      </w:r>
    </w:p>
    <w:p w:rsid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475262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475262">
        <w:rPr>
          <w:rFonts w:ascii="Courier New" w:hAnsi="Courier New" w:cs="Courier New"/>
          <w:b/>
          <w:sz w:val="26"/>
          <w:szCs w:val="26"/>
        </w:rPr>
        <w:t xml:space="preserve">           A      </w:t>
      </w:r>
      <w:proofErr w:type="spellStart"/>
      <w:r w:rsidRPr="00475262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47526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>We're here for only You, O God (3rd time to bridge)</w:t>
      </w:r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>Repeat Verse 1: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>Repeat Verse 2: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 xml:space="preserve">Chorus </w:t>
      </w:r>
      <w:r w:rsidR="0024157D">
        <w:rPr>
          <w:rFonts w:ascii="Courier New" w:hAnsi="Courier New" w:cs="Courier New"/>
          <w:b/>
          <w:sz w:val="26"/>
          <w:szCs w:val="26"/>
        </w:rPr>
        <w:t>E (</w:t>
      </w:r>
      <w:r w:rsidRPr="00475262">
        <w:rPr>
          <w:rFonts w:ascii="Courier New" w:hAnsi="Courier New" w:cs="Courier New"/>
          <w:b/>
          <w:sz w:val="26"/>
          <w:szCs w:val="26"/>
        </w:rPr>
        <w:t>2x</w:t>
      </w:r>
      <w:r w:rsidR="0024157D">
        <w:rPr>
          <w:rFonts w:ascii="Courier New" w:hAnsi="Courier New" w:cs="Courier New"/>
          <w:b/>
          <w:sz w:val="26"/>
          <w:szCs w:val="26"/>
        </w:rPr>
        <w:t>)</w:t>
      </w:r>
      <w:r w:rsidRPr="00475262">
        <w:rPr>
          <w:rFonts w:ascii="Courier New" w:hAnsi="Courier New" w:cs="Courier New"/>
          <w:b/>
          <w:sz w:val="26"/>
          <w:szCs w:val="26"/>
        </w:rPr>
        <w:t>: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</w:p>
    <w:p w:rsid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475262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1467AB" w:rsidRDefault="001467AB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>E/G# A E/B C#m7</w:t>
      </w:r>
    </w:p>
    <w:p w:rsidR="001467AB" w:rsidRPr="00475262" w:rsidRDefault="001467AB" w:rsidP="00475262">
      <w:pPr>
        <w:rPr>
          <w:rFonts w:ascii="Courier New" w:hAnsi="Courier New" w:cs="Courier New"/>
          <w:b/>
          <w:sz w:val="26"/>
          <w:szCs w:val="26"/>
        </w:rPr>
      </w:pPr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 xml:space="preserve">For you </w:t>
      </w:r>
      <w:proofErr w:type="spellStart"/>
      <w:r w:rsidRPr="00475262">
        <w:rPr>
          <w:rFonts w:ascii="Courier New" w:hAnsi="Courier New" w:cs="Courier New"/>
          <w:sz w:val="26"/>
          <w:szCs w:val="26"/>
        </w:rPr>
        <w:t>O</w:t>
      </w:r>
      <w:proofErr w:type="spellEnd"/>
      <w:r w:rsidRPr="00475262">
        <w:rPr>
          <w:rFonts w:ascii="Courier New" w:hAnsi="Courier New" w:cs="Courier New"/>
          <w:sz w:val="26"/>
          <w:szCs w:val="26"/>
        </w:rPr>
        <w:t xml:space="preserve"> God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 xml:space="preserve">              E/G# A E/B C#m7</w:t>
      </w:r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 xml:space="preserve">For you </w:t>
      </w:r>
      <w:proofErr w:type="spellStart"/>
      <w:r w:rsidRPr="00475262">
        <w:rPr>
          <w:rFonts w:ascii="Courier New" w:hAnsi="Courier New" w:cs="Courier New"/>
          <w:sz w:val="26"/>
          <w:szCs w:val="26"/>
        </w:rPr>
        <w:t>O</w:t>
      </w:r>
      <w:proofErr w:type="spellEnd"/>
      <w:r w:rsidRPr="00475262">
        <w:rPr>
          <w:rFonts w:ascii="Courier New" w:hAnsi="Courier New" w:cs="Courier New"/>
          <w:sz w:val="26"/>
          <w:szCs w:val="26"/>
        </w:rPr>
        <w:t xml:space="preserve"> God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 xml:space="preserve">              E/G# A E/B C#m7</w:t>
      </w:r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 xml:space="preserve">For you </w:t>
      </w:r>
      <w:proofErr w:type="spellStart"/>
      <w:r w:rsidRPr="00475262">
        <w:rPr>
          <w:rFonts w:ascii="Courier New" w:hAnsi="Courier New" w:cs="Courier New"/>
          <w:sz w:val="26"/>
          <w:szCs w:val="26"/>
        </w:rPr>
        <w:t>O</w:t>
      </w:r>
      <w:proofErr w:type="spellEnd"/>
      <w:r w:rsidRPr="00475262">
        <w:rPr>
          <w:rFonts w:ascii="Courier New" w:hAnsi="Courier New" w:cs="Courier New"/>
          <w:sz w:val="26"/>
          <w:szCs w:val="26"/>
        </w:rPr>
        <w:t xml:space="preserve"> God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 xml:space="preserve">              E/G# A E/B Dm7 C/E </w:t>
      </w:r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 xml:space="preserve"> 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>CHORUS F</w:t>
      </w:r>
      <w:r w:rsidR="0024157D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475262">
        <w:rPr>
          <w:rFonts w:ascii="Courier New" w:hAnsi="Courier New" w:cs="Courier New"/>
          <w:b/>
          <w:sz w:val="26"/>
          <w:szCs w:val="26"/>
        </w:rPr>
        <w:t>: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 xml:space="preserve">   F               C/E</w:t>
      </w:r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>So come and shower down Your love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475262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475262">
        <w:rPr>
          <w:rFonts w:ascii="Courier New" w:hAnsi="Courier New" w:cs="Courier New"/>
          <w:b/>
          <w:sz w:val="26"/>
          <w:szCs w:val="26"/>
        </w:rPr>
        <w:t xml:space="preserve">            Bb</w:t>
      </w:r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>Come and meet us with Your touch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 xml:space="preserve">   F                      C/E</w:t>
      </w:r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>We yield our hearts, give You our thoughts</w:t>
      </w:r>
    </w:p>
    <w:p w:rsidR="00475262" w:rsidRPr="00475262" w:rsidRDefault="00475262" w:rsidP="00475262">
      <w:pPr>
        <w:rPr>
          <w:rFonts w:ascii="Courier New" w:hAnsi="Courier New" w:cs="Courier New"/>
          <w:b/>
          <w:sz w:val="26"/>
          <w:szCs w:val="26"/>
        </w:rPr>
      </w:pPr>
      <w:r w:rsidRPr="00475262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475262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475262">
        <w:rPr>
          <w:rFonts w:ascii="Courier New" w:hAnsi="Courier New" w:cs="Courier New"/>
          <w:b/>
          <w:sz w:val="26"/>
          <w:szCs w:val="26"/>
        </w:rPr>
        <w:t xml:space="preserve">            Bb</w:t>
      </w:r>
    </w:p>
    <w:p w:rsidR="00475262" w:rsidRPr="00475262" w:rsidRDefault="00475262" w:rsidP="00475262">
      <w:pPr>
        <w:rPr>
          <w:rFonts w:ascii="Courier New" w:hAnsi="Courier New" w:cs="Courier New"/>
          <w:sz w:val="26"/>
          <w:szCs w:val="26"/>
        </w:rPr>
      </w:pPr>
      <w:r w:rsidRPr="00475262">
        <w:rPr>
          <w:rFonts w:ascii="Courier New" w:hAnsi="Courier New" w:cs="Courier New"/>
          <w:sz w:val="26"/>
          <w:szCs w:val="26"/>
        </w:rPr>
        <w:t>We're here for only You, O God</w:t>
      </w:r>
    </w:p>
    <w:sectPr w:rsidR="00475262" w:rsidRPr="00475262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262"/>
    <w:rsid w:val="0013305C"/>
    <w:rsid w:val="001432BE"/>
    <w:rsid w:val="001467AB"/>
    <w:rsid w:val="001A73AC"/>
    <w:rsid w:val="001F0131"/>
    <w:rsid w:val="0024157D"/>
    <w:rsid w:val="002D760D"/>
    <w:rsid w:val="003370F2"/>
    <w:rsid w:val="00372155"/>
    <w:rsid w:val="00475262"/>
    <w:rsid w:val="004C26E4"/>
    <w:rsid w:val="00564AF0"/>
    <w:rsid w:val="006226E4"/>
    <w:rsid w:val="006527EB"/>
    <w:rsid w:val="0085164F"/>
    <w:rsid w:val="00885E80"/>
    <w:rsid w:val="009B4112"/>
    <w:rsid w:val="009C276D"/>
    <w:rsid w:val="00A15E4B"/>
    <w:rsid w:val="00BA1F18"/>
    <w:rsid w:val="00C22DB6"/>
    <w:rsid w:val="00C9283F"/>
    <w:rsid w:val="00D73507"/>
    <w:rsid w:val="00DE67E4"/>
    <w:rsid w:val="00E537F4"/>
    <w:rsid w:val="00E662E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A524175-FDF8-4043-B519-57623EA8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My%20Box%20Files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02A4-CC61-48BF-B724-59B78D8E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2018-11-03T16:30:00Z</dcterms:created>
  <dcterms:modified xsi:type="dcterms:W3CDTF">2018-11-03T16:30:00Z</dcterms:modified>
</cp:coreProperties>
</file>