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7A" w:rsidRPr="00E0520E" w:rsidRDefault="006A517A" w:rsidP="006A517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0520E">
        <w:rPr>
          <w:rFonts w:ascii="Courier New" w:hAnsi="Courier New" w:cs="Courier New"/>
          <w:b/>
          <w:sz w:val="26"/>
          <w:szCs w:val="26"/>
        </w:rPr>
        <w:t xml:space="preserve">Whom Shall I Fear </w:t>
      </w:r>
      <w:r>
        <w:rPr>
          <w:rFonts w:ascii="Courier New" w:hAnsi="Courier New" w:cs="Courier New"/>
          <w:b/>
          <w:sz w:val="26"/>
          <w:szCs w:val="26"/>
        </w:rPr>
        <w:t>God of Angel</w:t>
      </w:r>
      <w:r w:rsidRPr="00E0520E">
        <w:rPr>
          <w:rFonts w:ascii="Courier New" w:hAnsi="Courier New" w:cs="Courier New"/>
          <w:b/>
          <w:sz w:val="26"/>
          <w:szCs w:val="26"/>
        </w:rPr>
        <w:t xml:space="preserve"> Armies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E0520E">
        <w:rPr>
          <w:rFonts w:ascii="Courier New" w:hAnsi="Courier New" w:cs="Courier New"/>
          <w:b/>
          <w:sz w:val="26"/>
          <w:szCs w:val="26"/>
        </w:rPr>
        <w:t>CCLI#: 64402</w:t>
      </w:r>
      <w:r>
        <w:rPr>
          <w:rFonts w:ascii="Courier New" w:hAnsi="Courier New" w:cs="Courier New"/>
          <w:b/>
          <w:sz w:val="26"/>
          <w:szCs w:val="26"/>
        </w:rPr>
        <w:t>88</w:t>
      </w:r>
    </w:p>
    <w:p w:rsid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</w:p>
    <w:p w:rsidR="006A517A" w:rsidRDefault="006A517A" w:rsidP="00176A97">
      <w:pPr>
        <w:rPr>
          <w:rFonts w:ascii="Courier New" w:hAnsi="Courier New" w:cs="Courier New"/>
          <w:b/>
          <w:sz w:val="26"/>
          <w:szCs w:val="26"/>
        </w:rPr>
      </w:pPr>
    </w:p>
    <w:p w:rsidR="006A517A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6A517A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6A517A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6A517A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A2</w:t>
      </w:r>
      <w:r w:rsidR="006A517A">
        <w:rPr>
          <w:rFonts w:ascii="Courier New" w:hAnsi="Courier New" w:cs="Courier New"/>
          <w:b/>
          <w:sz w:val="26"/>
          <w:szCs w:val="26"/>
        </w:rPr>
        <w:t>-</w:t>
      </w:r>
      <w:r w:rsidR="00575B38">
        <w:rPr>
          <w:rFonts w:ascii="Courier New" w:hAnsi="Courier New" w:cs="Courier New"/>
          <w:b/>
          <w:sz w:val="26"/>
          <w:szCs w:val="26"/>
        </w:rPr>
        <w:t>D2/A</w:t>
      </w:r>
      <w:r w:rsidR="006A517A">
        <w:rPr>
          <w:rFonts w:ascii="Courier New" w:hAnsi="Courier New" w:cs="Courier New"/>
          <w:b/>
          <w:sz w:val="26"/>
          <w:szCs w:val="26"/>
        </w:rPr>
        <w:t>-</w:t>
      </w:r>
      <w:r w:rsidR="00575B38">
        <w:rPr>
          <w:rFonts w:ascii="Courier New" w:hAnsi="Courier New" w:cs="Courier New"/>
          <w:b/>
          <w:sz w:val="26"/>
          <w:szCs w:val="26"/>
        </w:rPr>
        <w:t>D2/A</w:t>
      </w:r>
      <w:r w:rsidR="006A517A">
        <w:rPr>
          <w:rFonts w:ascii="Courier New" w:hAnsi="Courier New" w:cs="Courier New"/>
          <w:b/>
          <w:sz w:val="26"/>
          <w:szCs w:val="26"/>
        </w:rPr>
        <w:t>-D2/A-</w:t>
      </w:r>
      <w:r w:rsidR="00575B38">
        <w:rPr>
          <w:rFonts w:ascii="Courier New" w:hAnsi="Courier New" w:cs="Courier New"/>
          <w:b/>
          <w:sz w:val="26"/>
          <w:szCs w:val="26"/>
        </w:rPr>
        <w:t>D2/A</w:t>
      </w:r>
    </w:p>
    <w:p w:rsid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</w:p>
    <w:p w:rsidR="00176A97" w:rsidRPr="00176A97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hear me when I call, You are my morning song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Though darkness fills the night, it cannot hide the light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F#m7         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Whom shall I fear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crush the enemy underneath my feet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are my sword and shield though troubles linger still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F#m7         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Whom shall I fear 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</w:p>
    <w:p w:rsidR="00176A97" w:rsidRPr="00176A97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1: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E      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I know who goes before me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 E        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I know who stands behind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 D2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 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The God of angel armies is always by my side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  E         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The One who reigns forever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E         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He is a friend of mine </w:t>
      </w:r>
    </w:p>
    <w:p w:rsidR="006A517A" w:rsidRDefault="00176A97" w:rsidP="00E0520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</w:t>
      </w:r>
      <w:r w:rsidR="00575B38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176A97">
        <w:rPr>
          <w:rFonts w:ascii="Courier New" w:hAnsi="Courier New" w:cs="Courier New"/>
          <w:b/>
          <w:sz w:val="26"/>
          <w:szCs w:val="26"/>
        </w:rPr>
        <w:t>D2</w:t>
      </w:r>
      <w:r w:rsidR="00E0520E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E </w:t>
      </w:r>
      <w:r w:rsidR="00575B38">
        <w:rPr>
          <w:rFonts w:ascii="Courier New" w:hAnsi="Courier New" w:cs="Courier New"/>
          <w:b/>
          <w:sz w:val="26"/>
          <w:szCs w:val="26"/>
        </w:rPr>
        <w:t xml:space="preserve">  </w:t>
      </w:r>
      <w:r w:rsidR="00CD162E">
        <w:rPr>
          <w:rFonts w:ascii="Courier New" w:hAnsi="Courier New" w:cs="Courier New"/>
          <w:b/>
          <w:sz w:val="26"/>
          <w:szCs w:val="26"/>
        </w:rPr>
        <w:t xml:space="preserve"> </w:t>
      </w:r>
      <w:r w:rsidR="006A517A">
        <w:rPr>
          <w:rFonts w:ascii="Courier New" w:hAnsi="Courier New" w:cs="Courier New"/>
          <w:b/>
          <w:sz w:val="26"/>
          <w:szCs w:val="26"/>
        </w:rPr>
        <w:t xml:space="preserve"> A </w:t>
      </w:r>
      <w:proofErr w:type="spellStart"/>
      <w:r w:rsidR="006A517A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A517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A517A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A517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A517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E0520E" w:rsidRPr="00176A97" w:rsidRDefault="00E0520E" w:rsidP="00E0520E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>The God of angel armies is always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sz w:val="26"/>
          <w:szCs w:val="26"/>
        </w:rPr>
        <w:t xml:space="preserve">by my side </w:t>
      </w:r>
    </w:p>
    <w:p w:rsidR="00E0520E" w:rsidRDefault="00E0520E" w:rsidP="00176A97">
      <w:pPr>
        <w:rPr>
          <w:rFonts w:ascii="Courier New" w:hAnsi="Courier New" w:cs="Courier New"/>
          <w:b/>
          <w:sz w:val="26"/>
          <w:szCs w:val="26"/>
        </w:rPr>
      </w:pPr>
    </w:p>
    <w:p w:rsidR="00E0520E" w:rsidRDefault="00E0520E" w:rsidP="00E0520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[3</w:t>
      </w:r>
      <w:r w:rsidRPr="00E0520E">
        <w:rPr>
          <w:rFonts w:ascii="Courier New" w:hAnsi="Courier New" w:cs="Courier New"/>
          <w:b/>
          <w:sz w:val="26"/>
          <w:szCs w:val="26"/>
          <w:vertAlign w:val="superscript"/>
        </w:rPr>
        <w:t>rd</w:t>
      </w:r>
      <w:r>
        <w:rPr>
          <w:rFonts w:ascii="Courier New" w:hAnsi="Courier New" w:cs="Courier New"/>
          <w:b/>
          <w:sz w:val="26"/>
          <w:szCs w:val="26"/>
        </w:rPr>
        <w:t xml:space="preserve"> Time only</w:t>
      </w:r>
      <w:r w:rsidR="006A517A">
        <w:rPr>
          <w:rFonts w:ascii="Courier New" w:hAnsi="Courier New" w:cs="Courier New"/>
          <w:b/>
          <w:sz w:val="26"/>
          <w:szCs w:val="26"/>
        </w:rPr>
        <w:t xml:space="preserve"> -&gt; Chorus 2</w:t>
      </w:r>
      <w:r>
        <w:rPr>
          <w:rFonts w:ascii="Courier New" w:hAnsi="Courier New" w:cs="Courier New"/>
          <w:b/>
          <w:sz w:val="26"/>
          <w:szCs w:val="26"/>
        </w:rPr>
        <w:t>]</w:t>
      </w:r>
    </w:p>
    <w:p w:rsidR="00E0520E" w:rsidRPr="00176A97" w:rsidRDefault="00E0520E" w:rsidP="00E0520E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F#m7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D2 </w:t>
      </w:r>
      <w:r w:rsidR="006A517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>The God of angel armies is always</w:t>
      </w:r>
      <w:r w:rsidR="00E0520E">
        <w:rPr>
          <w:rFonts w:ascii="Courier New" w:hAnsi="Courier New" w:cs="Courier New"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sz w:val="26"/>
          <w:szCs w:val="26"/>
        </w:rPr>
        <w:t xml:space="preserve">by my side </w:t>
      </w:r>
    </w:p>
    <w:p w:rsidR="00176A97" w:rsidRDefault="00176A97" w:rsidP="00176A97">
      <w:pPr>
        <w:rPr>
          <w:rFonts w:ascii="Courier New" w:hAnsi="Courier New" w:cs="Courier New"/>
          <w:sz w:val="26"/>
          <w:szCs w:val="26"/>
        </w:rPr>
      </w:pPr>
    </w:p>
    <w:p w:rsidR="00575B38" w:rsidRDefault="00575B38" w:rsidP="00176A9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6A517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A517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A517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A2</w:t>
      </w:r>
    </w:p>
    <w:p w:rsidR="00575B38" w:rsidRPr="00176A97" w:rsidRDefault="00575B38" w:rsidP="00176A97">
      <w:pPr>
        <w:rPr>
          <w:rFonts w:ascii="Courier New" w:hAnsi="Courier New" w:cs="Courier New"/>
          <w:sz w:val="26"/>
          <w:szCs w:val="26"/>
        </w:rPr>
      </w:pPr>
    </w:p>
    <w:p w:rsidR="00176A97" w:rsidRPr="00176A97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My strength is in Your name for You alone can save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will deliver me, Yours is the victory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F#m7           D2   F#m7 D2     </w:t>
      </w:r>
      <w:r w:rsidR="0086683D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176A97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176A97" w:rsidRPr="00176A97" w:rsidRDefault="00575B38" w:rsidP="00176A9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176A97" w:rsidRPr="00176A97">
        <w:rPr>
          <w:rFonts w:ascii="Courier New" w:hAnsi="Courier New" w:cs="Courier New"/>
          <w:sz w:val="26"/>
          <w:szCs w:val="26"/>
        </w:rPr>
        <w:t xml:space="preserve">Whom shall I fear,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="00176A97" w:rsidRPr="00176A97">
        <w:rPr>
          <w:rFonts w:ascii="Courier New" w:hAnsi="Courier New" w:cs="Courier New"/>
          <w:sz w:val="26"/>
          <w:szCs w:val="26"/>
        </w:rPr>
        <w:t xml:space="preserve">whom shall I fear 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</w:p>
    <w:p w:rsidR="006A517A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:rsidR="00176A97" w:rsidRPr="00176A97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D2             A                E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Nothing formed against me shall stand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A                 </w:t>
      </w:r>
      <w:r w:rsidR="00575B38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        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hold the whole world in Your hands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            A          F#m7 E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I'm holding on to Your promises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575B38"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D2                E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are faithful, You are faithful </w:t>
      </w:r>
    </w:p>
    <w:p w:rsidR="00575B38" w:rsidRPr="00176A97" w:rsidRDefault="00575B38" w:rsidP="00575B38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D2             A                E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Nothing formed against me shall stand </w:t>
      </w:r>
    </w:p>
    <w:p w:rsidR="00575B38" w:rsidRPr="00176A97" w:rsidRDefault="00575B38" w:rsidP="00575B38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A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             D2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hold the whole world in Your hands </w:t>
      </w:r>
    </w:p>
    <w:p w:rsidR="00575B38" w:rsidRPr="00176A97" w:rsidRDefault="00575B38" w:rsidP="00575B38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            A          F#m7 E</w:t>
      </w:r>
    </w:p>
    <w:p w:rsidR="00176A97" w:rsidRPr="00176A97" w:rsidRDefault="00575B38" w:rsidP="00176A9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</w:t>
      </w:r>
      <w:r w:rsidR="00176A97" w:rsidRPr="00176A97">
        <w:rPr>
          <w:rFonts w:ascii="Courier New" w:hAnsi="Courier New" w:cs="Courier New"/>
          <w:sz w:val="26"/>
          <w:szCs w:val="26"/>
        </w:rPr>
        <w:t xml:space="preserve">'m holding on to Your promises </w:t>
      </w:r>
    </w:p>
    <w:p w:rsidR="00176A97" w:rsidRPr="00E0520E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  </w:t>
      </w:r>
      <w:r w:rsidR="00575B38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176A97">
        <w:rPr>
          <w:rFonts w:ascii="Courier New" w:hAnsi="Courier New" w:cs="Courier New"/>
          <w:b/>
          <w:sz w:val="26"/>
          <w:szCs w:val="26"/>
        </w:rPr>
        <w:t xml:space="preserve"> D2                E                 F#m7</w:t>
      </w:r>
      <w:r w:rsidRPr="00176A97">
        <w:rPr>
          <w:rFonts w:ascii="Courier New" w:hAnsi="Courier New" w:cs="Courier New"/>
          <w:sz w:val="26"/>
          <w:szCs w:val="26"/>
        </w:rPr>
        <w:t xml:space="preserve">   </w:t>
      </w:r>
      <w:r w:rsidRPr="00E0520E">
        <w:rPr>
          <w:rFonts w:ascii="Courier New" w:hAnsi="Courier New" w:cs="Courier New"/>
          <w:b/>
          <w:sz w:val="26"/>
          <w:szCs w:val="26"/>
        </w:rPr>
        <w:t>E/G#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You are faithful, You are faithful, You are faithful 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</w:p>
    <w:p w:rsidR="00176A97" w:rsidRPr="00176A97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</w:p>
    <w:p w:rsidR="00176A97" w:rsidRPr="00176A97" w:rsidRDefault="006A517A" w:rsidP="00176A9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I know who goes before me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E/G#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I know who stands behind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F#m7                   D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The God of angel armies is always by my side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A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The One who reigns forever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E/G#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He is a friend of mine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>F#m7                   D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 xml:space="preserve">The God of angel armies is always by my side </w:t>
      </w:r>
    </w:p>
    <w:p w:rsidR="00176A97" w:rsidRPr="00176A97" w:rsidRDefault="00176A97" w:rsidP="00176A97">
      <w:pPr>
        <w:rPr>
          <w:rFonts w:ascii="Courier New" w:hAnsi="Courier New" w:cs="Courier New"/>
          <w:b/>
          <w:sz w:val="26"/>
          <w:szCs w:val="26"/>
        </w:rPr>
      </w:pPr>
      <w:r w:rsidRPr="00176A97">
        <w:rPr>
          <w:rFonts w:ascii="Courier New" w:hAnsi="Courier New" w:cs="Courier New"/>
          <w:b/>
          <w:sz w:val="26"/>
          <w:szCs w:val="26"/>
        </w:rPr>
        <w:t xml:space="preserve">F#m7       D             </w:t>
      </w:r>
      <w:r w:rsidR="00E0520E">
        <w:rPr>
          <w:rFonts w:ascii="Courier New" w:hAnsi="Courier New" w:cs="Courier New"/>
          <w:b/>
          <w:sz w:val="26"/>
          <w:szCs w:val="26"/>
        </w:rPr>
        <w:t xml:space="preserve">               A/E</w:t>
      </w:r>
    </w:p>
    <w:p w:rsidR="00176A97" w:rsidRPr="00176A97" w:rsidRDefault="00176A97" w:rsidP="00176A97">
      <w:pPr>
        <w:rPr>
          <w:rFonts w:ascii="Courier New" w:hAnsi="Courier New" w:cs="Courier New"/>
          <w:sz w:val="26"/>
          <w:szCs w:val="26"/>
        </w:rPr>
      </w:pPr>
      <w:r w:rsidRPr="00176A97">
        <w:rPr>
          <w:rFonts w:ascii="Courier New" w:hAnsi="Courier New" w:cs="Courier New"/>
          <w:sz w:val="26"/>
          <w:szCs w:val="26"/>
        </w:rPr>
        <w:t>The God of angel armies is always by my side</w:t>
      </w:r>
    </w:p>
    <w:p w:rsidR="001F0131" w:rsidRDefault="001F0131" w:rsidP="001F0131">
      <w:pPr>
        <w:rPr>
          <w:rFonts w:ascii="Courier New" w:hAnsi="Courier New" w:cs="Courier New"/>
          <w:sz w:val="26"/>
          <w:szCs w:val="26"/>
        </w:rPr>
      </w:pPr>
    </w:p>
    <w:p w:rsidR="006A517A" w:rsidRPr="006A517A" w:rsidRDefault="006A517A" w:rsidP="001F0131">
      <w:pPr>
        <w:rPr>
          <w:rFonts w:ascii="Courier New" w:hAnsi="Courier New" w:cs="Courier New"/>
          <w:b/>
          <w:sz w:val="26"/>
          <w:szCs w:val="26"/>
        </w:rPr>
      </w:pPr>
      <w:r w:rsidRPr="006A517A">
        <w:rPr>
          <w:rFonts w:ascii="Courier New" w:hAnsi="Courier New" w:cs="Courier New"/>
          <w:b/>
          <w:sz w:val="26"/>
          <w:szCs w:val="26"/>
        </w:rPr>
        <w:t>OUTLINE: Verse 1, Choru</w:t>
      </w:r>
      <w:r>
        <w:rPr>
          <w:rFonts w:ascii="Courier New" w:hAnsi="Courier New" w:cs="Courier New"/>
          <w:b/>
          <w:sz w:val="26"/>
          <w:szCs w:val="26"/>
        </w:rPr>
        <w:t>s, Verse 2, Chorus,Bridge(2x),</w:t>
      </w:r>
      <w:r w:rsidRPr="006A517A">
        <w:rPr>
          <w:rFonts w:ascii="Courier New" w:hAnsi="Courier New" w:cs="Courier New"/>
          <w:b/>
          <w:sz w:val="26"/>
          <w:szCs w:val="26"/>
        </w:rPr>
        <w:t>Chorus(2x)</w:t>
      </w:r>
    </w:p>
    <w:sectPr w:rsidR="006A517A" w:rsidRPr="006A517A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97"/>
    <w:rsid w:val="0013305C"/>
    <w:rsid w:val="00176A97"/>
    <w:rsid w:val="001F0131"/>
    <w:rsid w:val="002B17AE"/>
    <w:rsid w:val="002D760D"/>
    <w:rsid w:val="004C26E4"/>
    <w:rsid w:val="00575B38"/>
    <w:rsid w:val="006A517A"/>
    <w:rsid w:val="0086683D"/>
    <w:rsid w:val="009B4112"/>
    <w:rsid w:val="009C276D"/>
    <w:rsid w:val="00C9283F"/>
    <w:rsid w:val="00CD162E"/>
    <w:rsid w:val="00D73507"/>
    <w:rsid w:val="00DA79FE"/>
    <w:rsid w:val="00E0520E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6135CF-5EAB-4050-87B7-EAAD887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D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2013-01-05T16:54:00Z</cp:lastPrinted>
  <dcterms:created xsi:type="dcterms:W3CDTF">2018-11-03T16:30:00Z</dcterms:created>
  <dcterms:modified xsi:type="dcterms:W3CDTF">2018-11-03T16:30:00Z</dcterms:modified>
</cp:coreProperties>
</file>